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A6D" w14:textId="77777777" w:rsidR="000932D3" w:rsidRDefault="000932D3">
      <w:pPr>
        <w:jc w:val="both"/>
        <w:rPr>
          <w:rFonts w:ascii="Arial" w:hAnsi="Arial" w:cs="Arial"/>
        </w:rPr>
      </w:pPr>
    </w:p>
    <w:p w14:paraId="4983AF7D" w14:textId="77777777" w:rsidR="00AF5E04" w:rsidRDefault="00AF5E04">
      <w:pPr>
        <w:jc w:val="both"/>
        <w:rPr>
          <w:rFonts w:ascii="Arial" w:hAnsi="Arial" w:cs="Arial"/>
        </w:rPr>
      </w:pPr>
    </w:p>
    <w:p w14:paraId="5BF02AB8" w14:textId="77777777" w:rsidR="00CE1DE3" w:rsidRDefault="00CE1DE3">
      <w:pPr>
        <w:jc w:val="both"/>
        <w:rPr>
          <w:rFonts w:ascii="Arial" w:hAnsi="Arial" w:cs="Arial"/>
        </w:rPr>
      </w:pPr>
    </w:p>
    <w:p w14:paraId="27A3CCA8" w14:textId="77777777" w:rsidR="00AF5E04" w:rsidRDefault="00AF5E04">
      <w:pPr>
        <w:jc w:val="both"/>
        <w:rPr>
          <w:rFonts w:ascii="Arial" w:hAnsi="Arial" w:cs="Arial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2D3" w14:paraId="5AE65B8A" w14:textId="77777777">
        <w:tc>
          <w:tcPr>
            <w:tcW w:w="8820" w:type="dxa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14:paraId="51EF0D84" w14:textId="77777777" w:rsidR="000932D3" w:rsidRDefault="000932D3" w:rsidP="00023937">
            <w:pPr>
              <w:tabs>
                <w:tab w:val="center" w:pos="4830"/>
              </w:tabs>
              <w:suppressAutoHyphens/>
              <w:jc w:val="center"/>
              <w:rPr>
                <w:rFonts w:ascii="Arial" w:hAnsi="Arial"/>
                <w:bCs/>
                <w:spacing w:val="-4"/>
              </w:rPr>
            </w:pPr>
            <w:r>
              <w:rPr>
                <w:rFonts w:ascii="Arial" w:hAnsi="Arial"/>
                <w:spacing w:val="-3"/>
              </w:rPr>
              <w:br w:type="page"/>
            </w:r>
            <w:r w:rsidR="002C03C6" w:rsidRPr="00866BDB">
              <w:rPr>
                <w:rFonts w:ascii="Arial" w:hAnsi="Arial"/>
                <w:b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MUSEU DEL CÀNTIR D’ARGENTONA</w:t>
            </w:r>
          </w:p>
        </w:tc>
      </w:tr>
      <w:tr w:rsidR="000932D3" w14:paraId="48EED82B" w14:textId="77777777">
        <w:tc>
          <w:tcPr>
            <w:tcW w:w="8820" w:type="dxa"/>
            <w:tcBorders>
              <w:top w:val="single" w:sz="7" w:space="0" w:color="auto"/>
              <w:left w:val="double" w:sz="7" w:space="0" w:color="auto"/>
              <w:right w:val="double" w:sz="7" w:space="0" w:color="auto"/>
            </w:tcBorders>
          </w:tcPr>
          <w:p w14:paraId="5252AE20" w14:textId="77777777" w:rsidR="000932D3" w:rsidRDefault="002C03C6" w:rsidP="00023937">
            <w:pPr>
              <w:pStyle w:val="Ttol2"/>
              <w:spacing w:before="0" w:after="0"/>
              <w:jc w:val="center"/>
            </w:pPr>
            <w:r>
              <w:t>SALA D’EXPOSICIONS TEMPORALS</w:t>
            </w:r>
          </w:p>
        </w:tc>
      </w:tr>
      <w:tr w:rsidR="000932D3" w14:paraId="4443B401" w14:textId="77777777">
        <w:tc>
          <w:tcPr>
            <w:tcW w:w="882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DE7BB99" w14:textId="77777777" w:rsidR="000932D3" w:rsidRPr="000932D3" w:rsidRDefault="002C03C6" w:rsidP="0041538C">
            <w:pPr>
              <w:pStyle w:val="Ttol1"/>
              <w:spacing w:before="0" w:after="0"/>
              <w:jc w:val="center"/>
            </w:pPr>
            <w:r>
              <w:t xml:space="preserve">PROPOSTA D’EXPOSICIÓ </w:t>
            </w:r>
            <w:r w:rsidR="0041538C">
              <w:t xml:space="preserve">/ </w:t>
            </w:r>
            <w:r>
              <w:t>PROPUESTA DE EXPOSICIÓN</w:t>
            </w:r>
          </w:p>
          <w:p w14:paraId="0E14851F" w14:textId="77777777" w:rsidR="000932D3" w:rsidRPr="000932D3" w:rsidRDefault="002C03C6" w:rsidP="000932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EXHIBITION PROPOSAL</w:t>
            </w:r>
          </w:p>
        </w:tc>
      </w:tr>
    </w:tbl>
    <w:p w14:paraId="745D579D" w14:textId="77777777" w:rsidR="000932D3" w:rsidRDefault="000932D3">
      <w:pPr>
        <w:jc w:val="both"/>
        <w:rPr>
          <w:rFonts w:ascii="Arial" w:hAnsi="Arial" w:cs="Arial"/>
        </w:rPr>
      </w:pPr>
    </w:p>
    <w:p w14:paraId="3BF7064A" w14:textId="77777777" w:rsidR="00AF5E04" w:rsidRDefault="00AF5E04">
      <w:pPr>
        <w:jc w:val="both"/>
        <w:rPr>
          <w:rFonts w:ascii="Arial" w:hAnsi="Arial" w:cs="Arial"/>
        </w:rPr>
      </w:pPr>
    </w:p>
    <w:tbl>
      <w:tblPr>
        <w:tblW w:w="9072" w:type="dxa"/>
        <w:tblInd w:w="1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DA5E58" w14:paraId="6F15EE4A" w14:textId="77777777" w:rsidTr="002C03C6">
        <w:tc>
          <w:tcPr>
            <w:tcW w:w="9072" w:type="dxa"/>
          </w:tcPr>
          <w:p w14:paraId="0EB92039" w14:textId="77777777" w:rsidR="00DA5E58" w:rsidRPr="00E2322B" w:rsidRDefault="00DA5E58" w:rsidP="00DA5E5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DADES </w:t>
            </w:r>
            <w:r w:rsidR="00BC6196"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>DE L’</w:t>
            </w:r>
            <w:r w:rsidR="002C03C6"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>ARTISTA</w:t>
            </w:r>
            <w:r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/ DATOS </w:t>
            </w:r>
            <w:r w:rsidR="00BC6196"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DEL </w:t>
            </w:r>
            <w:r w:rsidR="002C03C6"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>ARTISTA</w:t>
            </w:r>
            <w:r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/ </w:t>
            </w:r>
            <w:r w:rsidR="00BC6196"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>A</w:t>
            </w:r>
            <w:r w:rsidR="002C03C6"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RTIST </w:t>
            </w:r>
            <w:r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>INFORMATION</w:t>
            </w:r>
          </w:p>
        </w:tc>
      </w:tr>
      <w:tr w:rsidR="000932D3" w14:paraId="310685FC" w14:textId="77777777" w:rsidTr="002C03C6">
        <w:tc>
          <w:tcPr>
            <w:tcW w:w="9072" w:type="dxa"/>
          </w:tcPr>
          <w:p w14:paraId="376386F1" w14:textId="77777777" w:rsidR="000932D3" w:rsidRPr="00E2322B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Nom i cognoms / Nombre y apellidos / Name </w:t>
            </w:r>
            <w:r w:rsidR="00C7260A" w:rsidRPr="00E2322B">
              <w:rPr>
                <w:rFonts w:ascii="Arial" w:hAnsi="Arial"/>
                <w:spacing w:val="-3"/>
                <w:sz w:val="22"/>
                <w:szCs w:val="22"/>
              </w:rPr>
              <w:t>and s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t>urname:</w:t>
            </w:r>
          </w:p>
          <w:p w14:paraId="003CA159" w14:textId="77777777" w:rsidR="000932D3" w:rsidRPr="00E2322B" w:rsidRDefault="000C333D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</w:p>
        </w:tc>
      </w:tr>
      <w:tr w:rsidR="000932D3" w14:paraId="07E5B9FE" w14:textId="77777777" w:rsidTr="002C03C6">
        <w:tc>
          <w:tcPr>
            <w:tcW w:w="9072" w:type="dxa"/>
          </w:tcPr>
          <w:p w14:paraId="624EE64B" w14:textId="77777777" w:rsidR="000932D3" w:rsidRPr="00E2322B" w:rsidRDefault="008C2977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>Adreç</w:t>
            </w:r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  <w:t>a / Dirección / Address:</w:t>
            </w:r>
            <w:r w:rsidR="006E16EB"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0"/>
          </w:p>
        </w:tc>
      </w:tr>
      <w:tr w:rsidR="000932D3" w14:paraId="5C2BD0A4" w14:textId="77777777" w:rsidTr="002C03C6">
        <w:tc>
          <w:tcPr>
            <w:tcW w:w="9072" w:type="dxa"/>
          </w:tcPr>
          <w:p w14:paraId="131D0A96" w14:textId="77777777" w:rsidR="000932D3" w:rsidRPr="00E2322B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Localitat / Población / City: 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1"/>
          </w:p>
        </w:tc>
      </w:tr>
      <w:tr w:rsidR="000932D3" w14:paraId="6F46A79B" w14:textId="77777777" w:rsidTr="002C03C6">
        <w:tc>
          <w:tcPr>
            <w:tcW w:w="9072" w:type="dxa"/>
          </w:tcPr>
          <w:p w14:paraId="17F00D9B" w14:textId="77777777" w:rsidR="000932D3" w:rsidRPr="00E2322B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Codi postal / Código postal / Postal code. 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2"/>
          </w:p>
        </w:tc>
      </w:tr>
      <w:tr w:rsidR="000932D3" w14:paraId="776D728F" w14:textId="77777777" w:rsidTr="002C03C6">
        <w:tc>
          <w:tcPr>
            <w:tcW w:w="9072" w:type="dxa"/>
          </w:tcPr>
          <w:p w14:paraId="0498DD46" w14:textId="77777777" w:rsidR="000932D3" w:rsidRPr="00E2322B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Província / District: 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A5E58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3"/>
            <w:r w:rsidR="00BC6196"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                                     País / Country </w:t>
            </w:r>
            <w:r w:rsidR="00BC6196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BC6196"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="00BC6196"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="00BC6196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BC6196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BC6196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BC6196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BC6196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BC6196" w:rsidRPr="00E2322B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BC6196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4"/>
          </w:p>
        </w:tc>
      </w:tr>
      <w:tr w:rsidR="000932D3" w14:paraId="32ED02BF" w14:textId="77777777" w:rsidTr="002C03C6">
        <w:tc>
          <w:tcPr>
            <w:tcW w:w="9072" w:type="dxa"/>
          </w:tcPr>
          <w:p w14:paraId="3CD0D7A1" w14:textId="77777777" w:rsidR="000932D3" w:rsidRPr="00E2322B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>Tel.</w:t>
            </w:r>
            <w:r w:rsidR="000932D3" w:rsidRPr="00E2322B">
              <w:rPr>
                <w:rFonts w:ascii="Arial" w:hAnsi="Arial"/>
                <w:spacing w:val="-3"/>
                <w:sz w:val="22"/>
                <w:szCs w:val="22"/>
              </w:rPr>
              <w:t>: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5"/>
          </w:p>
        </w:tc>
      </w:tr>
      <w:tr w:rsidR="000932D3" w14:paraId="142EBAF2" w14:textId="77777777" w:rsidTr="002C03C6">
        <w:tc>
          <w:tcPr>
            <w:tcW w:w="9072" w:type="dxa"/>
          </w:tcPr>
          <w:p w14:paraId="498F2943" w14:textId="77777777" w:rsidR="000932D3" w:rsidRPr="00E2322B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>E-mail:</w:t>
            </w:r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" w:hAnsi="Arial"/>
                <w:spacing w:val="-3"/>
                <w:sz w:val="22"/>
                <w:szCs w:val="22"/>
              </w:rPr>
            </w:r>
            <w:r w:rsidR="00000000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6"/>
            <w:r w:rsidR="00714157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714157"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="00714157"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="00714157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714157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7"/>
            <w:r w:rsidR="00714157"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</w:p>
        </w:tc>
      </w:tr>
      <w:tr w:rsidR="000932D3" w14:paraId="6026E0C3" w14:textId="77777777" w:rsidTr="002C03C6">
        <w:trPr>
          <w:trHeight w:val="418"/>
        </w:trPr>
        <w:tc>
          <w:tcPr>
            <w:tcW w:w="9072" w:type="dxa"/>
            <w:vAlign w:val="center"/>
          </w:tcPr>
          <w:p w14:paraId="5FC693F4" w14:textId="77777777" w:rsidR="000932D3" w:rsidRPr="00E2322B" w:rsidRDefault="000932D3" w:rsidP="00023937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>Web: http://www.</w:t>
            </w:r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672D7B"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8"/>
          </w:p>
        </w:tc>
      </w:tr>
      <w:tr w:rsidR="00DA5E58" w14:paraId="0ED83726" w14:textId="77777777" w:rsidTr="002C03C6">
        <w:tc>
          <w:tcPr>
            <w:tcW w:w="9072" w:type="dxa"/>
          </w:tcPr>
          <w:p w14:paraId="4E8992F9" w14:textId="77777777" w:rsidR="00DA5E58" w:rsidRPr="00E2322B" w:rsidRDefault="00DA5E58" w:rsidP="00DA5E5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INFORMACIÓ DE L’OBRA / INFORMACIÓN DE </w:t>
            </w:r>
            <w:smartTag w:uri="urn:schemas-microsoft-com:office:smarttags" w:element="PersonName">
              <w:smartTagPr>
                <w:attr w:name="ProductID" w:val="LA OBRA"/>
              </w:smartTagPr>
              <w:r w:rsidRPr="00E2322B">
                <w:rPr>
                  <w:rFonts w:ascii="Arial" w:hAnsi="Arial"/>
                  <w:b/>
                  <w:spacing w:val="-3"/>
                  <w:sz w:val="22"/>
                  <w:szCs w:val="22"/>
                </w:rPr>
                <w:t>LA OBRA</w:t>
              </w:r>
            </w:smartTag>
            <w:r w:rsidRPr="00E2322B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/ INFORMATION OF WORKS</w:t>
            </w:r>
          </w:p>
        </w:tc>
      </w:tr>
      <w:tr w:rsidR="00DA5E58" w14:paraId="313988CA" w14:textId="77777777" w:rsidTr="002C03C6">
        <w:tc>
          <w:tcPr>
            <w:tcW w:w="9072" w:type="dxa"/>
          </w:tcPr>
          <w:p w14:paraId="17C8545F" w14:textId="77777777" w:rsidR="00DA5E58" w:rsidRPr="00E2322B" w:rsidRDefault="00C9238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Tipologia de l’obra / Tipología de la obra </w:t>
            </w:r>
            <w:r w:rsidR="00DA5E58"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/ Type of 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t>works</w:t>
            </w:r>
          </w:p>
          <w:p w14:paraId="7B597063" w14:textId="77777777" w:rsidR="00DA5E58" w:rsidRPr="00E2322B" w:rsidRDefault="003979A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9"/>
          </w:p>
        </w:tc>
      </w:tr>
      <w:tr w:rsidR="00C92383" w14:paraId="268B3D52" w14:textId="77777777" w:rsidTr="002C03C6">
        <w:tc>
          <w:tcPr>
            <w:tcW w:w="9072" w:type="dxa"/>
          </w:tcPr>
          <w:p w14:paraId="07418CEC" w14:textId="77777777" w:rsidR="00C92383" w:rsidRPr="00E2322B" w:rsidRDefault="00C92383" w:rsidP="00C9238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>Tè</w:t>
            </w:r>
            <w:r w:rsidR="00AF5E04" w:rsidRPr="00E2322B">
              <w:rPr>
                <w:rFonts w:ascii="Arial" w:hAnsi="Arial"/>
                <w:spacing w:val="-3"/>
                <w:sz w:val="22"/>
                <w:szCs w:val="22"/>
              </w:rPr>
              <w:t>cnica de producció / Técnica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 de producci</w:t>
            </w:r>
            <w:r w:rsidR="00AF5E04" w:rsidRPr="00E2322B">
              <w:rPr>
                <w:rFonts w:ascii="Arial" w:hAnsi="Arial"/>
                <w:spacing w:val="-3"/>
                <w:sz w:val="22"/>
                <w:szCs w:val="22"/>
              </w:rPr>
              <w:t>ón / Technique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t xml:space="preserve"> of manufacturing</w:t>
            </w:r>
          </w:p>
          <w:p w14:paraId="78C7DD8C" w14:textId="77777777" w:rsidR="00C92383" w:rsidRPr="00E2322B" w:rsidRDefault="00C92383" w:rsidP="00C9238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4C4476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</w:p>
        </w:tc>
      </w:tr>
      <w:tr w:rsidR="00DA5E58" w14:paraId="02B4478F" w14:textId="77777777" w:rsidTr="002C03C6">
        <w:tc>
          <w:tcPr>
            <w:tcW w:w="9072" w:type="dxa"/>
          </w:tcPr>
          <w:p w14:paraId="46BC3733" w14:textId="77777777" w:rsidR="00DA5E58" w:rsidRPr="00E2322B" w:rsidRDefault="00AF5E04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t>Text descriptiu de la proposta</w:t>
            </w:r>
          </w:p>
          <w:p w14:paraId="3D9E7326" w14:textId="77777777" w:rsidR="003979AC" w:rsidRPr="00E2322B" w:rsidRDefault="003979A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  <w:sz w:val="22"/>
                <w:szCs w:val="22"/>
              </w:rPr>
            </w:pP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E2322B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="00021F3F">
              <w:rPr>
                <w:rFonts w:ascii="Arial" w:hAnsi="Arial"/>
                <w:spacing w:val="-3"/>
                <w:sz w:val="22"/>
                <w:szCs w:val="22"/>
              </w:rPr>
              <w:t> </w:t>
            </w:r>
            <w:r w:rsidRPr="00E2322B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5929E8C1" w14:textId="77777777" w:rsidR="00DA5E58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37D3099C" w14:textId="77777777" w:rsidR="00DA5E58" w:rsidRPr="00EC6D74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362479D1" w14:textId="77777777" w:rsidR="00DA5E58" w:rsidRPr="00E2322B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E2322B">
        <w:rPr>
          <w:rFonts w:ascii="Arial" w:hAnsi="Arial"/>
          <w:spacing w:val="-3"/>
          <w:sz w:val="22"/>
          <w:szCs w:val="22"/>
        </w:rPr>
        <w:t xml:space="preserve">Documentació que s’adjunta / Documentación que se adjunta / Attached documents </w:t>
      </w:r>
    </w:p>
    <w:p w14:paraId="30622017" w14:textId="77777777" w:rsidR="00DA5E58" w:rsidRPr="00E2322B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E2322B">
        <w:rPr>
          <w:rFonts w:ascii="Arial" w:hAnsi="Arial"/>
          <w:spacing w:val="-3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5"/>
      <w:r w:rsidRPr="00E2322B">
        <w:rPr>
          <w:rFonts w:ascii="Arial" w:hAnsi="Arial"/>
          <w:spacing w:val="-3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pacing w:val="-3"/>
          <w:sz w:val="22"/>
          <w:szCs w:val="22"/>
        </w:rPr>
      </w:r>
      <w:r w:rsidR="00000000">
        <w:rPr>
          <w:rFonts w:ascii="Arial" w:hAnsi="Arial"/>
          <w:spacing w:val="-3"/>
          <w:sz w:val="22"/>
          <w:szCs w:val="22"/>
        </w:rPr>
        <w:fldChar w:fldCharType="separate"/>
      </w:r>
      <w:r w:rsidRPr="00E2322B">
        <w:rPr>
          <w:rFonts w:ascii="Arial" w:hAnsi="Arial"/>
          <w:spacing w:val="-3"/>
          <w:sz w:val="22"/>
          <w:szCs w:val="22"/>
        </w:rPr>
        <w:fldChar w:fldCharType="end"/>
      </w:r>
      <w:bookmarkEnd w:id="11"/>
      <w:r w:rsidR="00C92383" w:rsidRPr="00E2322B">
        <w:rPr>
          <w:rFonts w:ascii="Arial" w:hAnsi="Arial"/>
          <w:spacing w:val="-3"/>
          <w:sz w:val="22"/>
          <w:szCs w:val="22"/>
        </w:rPr>
        <w:t xml:space="preserve"> Curriculum Vitae </w:t>
      </w:r>
    </w:p>
    <w:p w14:paraId="3F75F20A" w14:textId="77777777" w:rsidR="00C3194E" w:rsidRPr="00E2322B" w:rsidRDefault="00C3194E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2AD341C0" w14:textId="77777777" w:rsidR="00DA5E58" w:rsidRPr="00E2322B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E2322B">
        <w:rPr>
          <w:rFonts w:ascii="Arial" w:hAnsi="Arial"/>
          <w:spacing w:val="-3"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6"/>
      <w:r w:rsidRPr="00E2322B">
        <w:rPr>
          <w:rFonts w:ascii="Arial" w:hAnsi="Arial"/>
          <w:spacing w:val="-3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pacing w:val="-3"/>
          <w:sz w:val="22"/>
          <w:szCs w:val="22"/>
        </w:rPr>
      </w:r>
      <w:r w:rsidR="00000000">
        <w:rPr>
          <w:rFonts w:ascii="Arial" w:hAnsi="Arial"/>
          <w:spacing w:val="-3"/>
          <w:sz w:val="22"/>
          <w:szCs w:val="22"/>
        </w:rPr>
        <w:fldChar w:fldCharType="separate"/>
      </w:r>
      <w:r w:rsidRPr="00E2322B">
        <w:rPr>
          <w:rFonts w:ascii="Arial" w:hAnsi="Arial"/>
          <w:spacing w:val="-3"/>
          <w:sz w:val="22"/>
          <w:szCs w:val="22"/>
        </w:rPr>
        <w:fldChar w:fldCharType="end"/>
      </w:r>
      <w:bookmarkEnd w:id="12"/>
      <w:r w:rsidR="002C03C6" w:rsidRPr="00E2322B">
        <w:rPr>
          <w:rFonts w:ascii="Arial" w:hAnsi="Arial"/>
          <w:spacing w:val="-3"/>
          <w:sz w:val="22"/>
          <w:szCs w:val="22"/>
        </w:rPr>
        <w:t xml:space="preserve"> 10</w:t>
      </w:r>
      <w:r w:rsidRPr="00E2322B">
        <w:rPr>
          <w:rFonts w:ascii="Arial" w:hAnsi="Arial"/>
          <w:spacing w:val="-3"/>
          <w:sz w:val="22"/>
          <w:szCs w:val="22"/>
        </w:rPr>
        <w:t xml:space="preserve"> imatges de les obres</w:t>
      </w:r>
      <w:r w:rsidR="00C92383" w:rsidRPr="00E2322B">
        <w:rPr>
          <w:rFonts w:ascii="Arial" w:hAnsi="Arial"/>
          <w:spacing w:val="-3"/>
          <w:sz w:val="22"/>
          <w:szCs w:val="22"/>
        </w:rPr>
        <w:t xml:space="preserve"> (</w:t>
      </w:r>
      <w:r w:rsidR="00C3194E" w:rsidRPr="00E2322B">
        <w:rPr>
          <w:rFonts w:ascii="Arial" w:hAnsi="Arial"/>
          <w:spacing w:val="-3"/>
          <w:sz w:val="22"/>
          <w:szCs w:val="22"/>
        </w:rPr>
        <w:t>resolució</w:t>
      </w:r>
      <w:r w:rsidR="00C92383" w:rsidRPr="00E2322B">
        <w:rPr>
          <w:rFonts w:ascii="Arial" w:hAnsi="Arial"/>
          <w:spacing w:val="-3"/>
          <w:sz w:val="22"/>
          <w:szCs w:val="22"/>
        </w:rPr>
        <w:t xml:space="preserve"> 300 dpi - format </w:t>
      </w:r>
      <w:r w:rsidR="002C03C6" w:rsidRPr="00E2322B">
        <w:rPr>
          <w:rFonts w:ascii="Arial" w:hAnsi="Arial"/>
          <w:spacing w:val="-3"/>
          <w:sz w:val="22"/>
          <w:szCs w:val="22"/>
        </w:rPr>
        <w:t xml:space="preserve">jpg) </w:t>
      </w:r>
      <w:r w:rsidRPr="00E2322B">
        <w:rPr>
          <w:rFonts w:ascii="Arial" w:hAnsi="Arial"/>
          <w:spacing w:val="-3"/>
          <w:sz w:val="22"/>
          <w:szCs w:val="22"/>
        </w:rPr>
        <w:t xml:space="preserve">/ </w:t>
      </w:r>
      <w:r w:rsidR="002C03C6" w:rsidRPr="00E2322B">
        <w:rPr>
          <w:rFonts w:ascii="Arial" w:hAnsi="Arial"/>
          <w:spacing w:val="-3"/>
          <w:sz w:val="22"/>
          <w:szCs w:val="22"/>
        </w:rPr>
        <w:t>10</w:t>
      </w:r>
      <w:r w:rsidR="001D5CF3" w:rsidRPr="00E2322B">
        <w:rPr>
          <w:rFonts w:ascii="Arial" w:hAnsi="Arial"/>
          <w:spacing w:val="-3"/>
          <w:sz w:val="22"/>
          <w:szCs w:val="22"/>
        </w:rPr>
        <w:t xml:space="preserve"> fotos de las obras </w:t>
      </w:r>
      <w:r w:rsidR="006B1C0C" w:rsidRPr="00E2322B">
        <w:rPr>
          <w:rFonts w:ascii="Arial" w:hAnsi="Arial"/>
          <w:spacing w:val="-3"/>
          <w:sz w:val="22"/>
          <w:szCs w:val="22"/>
        </w:rPr>
        <w:t>(</w:t>
      </w:r>
      <w:r w:rsidR="00C3194E" w:rsidRPr="00E2322B">
        <w:rPr>
          <w:rFonts w:ascii="Arial" w:hAnsi="Arial"/>
          <w:spacing w:val="-3"/>
          <w:sz w:val="22"/>
          <w:szCs w:val="22"/>
        </w:rPr>
        <w:t>resolución</w:t>
      </w:r>
      <w:r w:rsidR="00C92383" w:rsidRPr="00E2322B">
        <w:rPr>
          <w:rFonts w:ascii="Arial" w:hAnsi="Arial"/>
          <w:spacing w:val="-3"/>
          <w:sz w:val="22"/>
          <w:szCs w:val="22"/>
        </w:rPr>
        <w:t xml:space="preserve"> 300 dpi - formato </w:t>
      </w:r>
      <w:r w:rsidR="006B1C0C" w:rsidRPr="00E2322B">
        <w:rPr>
          <w:rFonts w:ascii="Arial" w:hAnsi="Arial"/>
          <w:spacing w:val="-3"/>
          <w:sz w:val="22"/>
          <w:szCs w:val="22"/>
        </w:rPr>
        <w:t xml:space="preserve">jpg) </w:t>
      </w:r>
      <w:r w:rsidR="00C92383" w:rsidRPr="00E2322B">
        <w:rPr>
          <w:rFonts w:ascii="Arial" w:hAnsi="Arial"/>
          <w:spacing w:val="-3"/>
          <w:sz w:val="22"/>
          <w:szCs w:val="22"/>
        </w:rPr>
        <w:t>/ 10</w:t>
      </w:r>
      <w:r w:rsidR="001D5CF3" w:rsidRPr="00E2322B">
        <w:rPr>
          <w:rFonts w:ascii="Arial" w:hAnsi="Arial"/>
          <w:spacing w:val="-3"/>
          <w:sz w:val="22"/>
          <w:szCs w:val="22"/>
        </w:rPr>
        <w:t xml:space="preserve"> pictures of your works</w:t>
      </w:r>
      <w:r w:rsidR="006B1C0C" w:rsidRPr="00E2322B">
        <w:rPr>
          <w:rFonts w:ascii="Arial" w:hAnsi="Arial"/>
          <w:spacing w:val="-3"/>
          <w:sz w:val="22"/>
          <w:szCs w:val="22"/>
        </w:rPr>
        <w:t xml:space="preserve"> (</w:t>
      </w:r>
      <w:r w:rsidR="00C3194E" w:rsidRPr="00E2322B">
        <w:rPr>
          <w:rFonts w:ascii="Arial" w:hAnsi="Arial"/>
          <w:spacing w:val="-3"/>
          <w:sz w:val="22"/>
          <w:szCs w:val="22"/>
        </w:rPr>
        <w:t xml:space="preserve">resolution </w:t>
      </w:r>
      <w:r w:rsidR="00C92383" w:rsidRPr="00E2322B">
        <w:rPr>
          <w:rFonts w:ascii="Arial" w:hAnsi="Arial"/>
          <w:spacing w:val="-3"/>
          <w:sz w:val="22"/>
          <w:szCs w:val="22"/>
        </w:rPr>
        <w:t xml:space="preserve">300 dpi – format </w:t>
      </w:r>
      <w:r w:rsidR="006B1C0C" w:rsidRPr="00E2322B">
        <w:rPr>
          <w:rFonts w:ascii="Arial" w:hAnsi="Arial"/>
          <w:spacing w:val="-3"/>
          <w:sz w:val="22"/>
          <w:szCs w:val="22"/>
        </w:rPr>
        <w:t>jpg)</w:t>
      </w:r>
    </w:p>
    <w:p w14:paraId="058E2D9B" w14:textId="77777777" w:rsidR="00C3194E" w:rsidRPr="00E2322B" w:rsidRDefault="00C3194E" w:rsidP="007026EE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3A785865" w14:textId="77777777" w:rsidR="007026EE" w:rsidRPr="00E2322B" w:rsidRDefault="007026EE" w:rsidP="007026EE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E2322B">
        <w:rPr>
          <w:rFonts w:ascii="Arial" w:hAnsi="Arial"/>
          <w:spacing w:val="-3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322B">
        <w:rPr>
          <w:rFonts w:ascii="Arial" w:hAnsi="Arial"/>
          <w:spacing w:val="-3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pacing w:val="-3"/>
          <w:sz w:val="22"/>
          <w:szCs w:val="22"/>
        </w:rPr>
      </w:r>
      <w:r w:rsidR="00000000">
        <w:rPr>
          <w:rFonts w:ascii="Arial" w:hAnsi="Arial"/>
          <w:spacing w:val="-3"/>
          <w:sz w:val="22"/>
          <w:szCs w:val="22"/>
        </w:rPr>
        <w:fldChar w:fldCharType="separate"/>
      </w:r>
      <w:r w:rsidRPr="00E2322B">
        <w:rPr>
          <w:rFonts w:ascii="Arial" w:hAnsi="Arial"/>
          <w:spacing w:val="-3"/>
          <w:sz w:val="22"/>
          <w:szCs w:val="22"/>
        </w:rPr>
        <w:fldChar w:fldCharType="end"/>
      </w:r>
      <w:r w:rsidRPr="00E2322B">
        <w:rPr>
          <w:rFonts w:ascii="Arial" w:hAnsi="Arial"/>
          <w:spacing w:val="-3"/>
          <w:sz w:val="22"/>
          <w:szCs w:val="22"/>
        </w:rPr>
        <w:t xml:space="preserve"> Catàlegs d’altres exposicions (opcional)</w:t>
      </w:r>
    </w:p>
    <w:p w14:paraId="6C46AB82" w14:textId="77777777" w:rsidR="000932D3" w:rsidRPr="00EC6D74" w:rsidRDefault="000932D3">
      <w:pPr>
        <w:jc w:val="both"/>
        <w:rPr>
          <w:rFonts w:ascii="Arial" w:hAnsi="Arial" w:cs="Arial"/>
          <w:sz w:val="22"/>
          <w:szCs w:val="22"/>
        </w:rPr>
      </w:pPr>
    </w:p>
    <w:p w14:paraId="6E2E9B1A" w14:textId="77777777" w:rsidR="001D5CF3" w:rsidRPr="00EC6D74" w:rsidRDefault="001D5CF3" w:rsidP="001A1986">
      <w:pPr>
        <w:rPr>
          <w:rFonts w:ascii="Arial" w:hAnsi="Arial" w:cs="Arial"/>
          <w:sz w:val="22"/>
          <w:szCs w:val="22"/>
        </w:rPr>
      </w:pPr>
      <w:r w:rsidRPr="00EC6D74">
        <w:rPr>
          <w:rFonts w:ascii="Arial" w:hAnsi="Arial" w:cs="Arial"/>
          <w:sz w:val="22"/>
          <w:szCs w:val="22"/>
        </w:rPr>
        <w:t>Envieu la documentació a / Enviar la documentación a / Send documents to:</w:t>
      </w:r>
      <w:r w:rsidR="001A1986" w:rsidRPr="00EC6D7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C92383" w:rsidRPr="00EC6D74">
          <w:rPr>
            <w:rStyle w:val="Enlla"/>
            <w:rFonts w:ascii="Arial" w:hAnsi="Arial" w:cs="Arial"/>
            <w:sz w:val="22"/>
            <w:szCs w:val="22"/>
          </w:rPr>
          <w:t>fina@museucantir.org</w:t>
        </w:r>
      </w:hyperlink>
    </w:p>
    <w:p w14:paraId="0D011E79" w14:textId="77777777" w:rsidR="001D5CF3" w:rsidRPr="00EC6D74" w:rsidRDefault="007026EE">
      <w:pPr>
        <w:jc w:val="both"/>
        <w:rPr>
          <w:rFonts w:ascii="Arial" w:hAnsi="Arial" w:cs="Arial"/>
          <w:sz w:val="22"/>
          <w:szCs w:val="22"/>
        </w:rPr>
      </w:pPr>
      <w:r w:rsidRPr="00EC6D74">
        <w:rPr>
          <w:rFonts w:ascii="Arial" w:hAnsi="Arial" w:cs="Arial"/>
          <w:sz w:val="22"/>
          <w:szCs w:val="22"/>
        </w:rPr>
        <w:t>i</w:t>
      </w:r>
      <w:r w:rsidR="009E524F">
        <w:rPr>
          <w:rFonts w:ascii="Arial" w:hAnsi="Arial" w:cs="Arial"/>
          <w:sz w:val="22"/>
          <w:szCs w:val="22"/>
        </w:rPr>
        <w:t xml:space="preserve"> </w:t>
      </w:r>
      <w:r w:rsidRPr="00EC6D74">
        <w:rPr>
          <w:rFonts w:ascii="Arial" w:hAnsi="Arial" w:cs="Arial"/>
          <w:sz w:val="22"/>
          <w:szCs w:val="22"/>
        </w:rPr>
        <w:t xml:space="preserve">les obres </w:t>
      </w:r>
      <w:r w:rsidR="001D5CF3" w:rsidRPr="00EC6D74">
        <w:rPr>
          <w:rFonts w:ascii="Arial" w:hAnsi="Arial" w:cs="Arial"/>
          <w:sz w:val="22"/>
          <w:szCs w:val="22"/>
        </w:rPr>
        <w:t xml:space="preserve">a l’adreça següent / </w:t>
      </w:r>
      <w:r w:rsidRPr="00EC6D74">
        <w:rPr>
          <w:rFonts w:ascii="Arial" w:hAnsi="Arial" w:cs="Arial"/>
          <w:sz w:val="22"/>
          <w:szCs w:val="22"/>
        </w:rPr>
        <w:t>y</w:t>
      </w:r>
      <w:r w:rsidR="009E524F">
        <w:rPr>
          <w:rFonts w:ascii="Arial" w:hAnsi="Arial" w:cs="Arial"/>
          <w:sz w:val="22"/>
          <w:szCs w:val="22"/>
        </w:rPr>
        <w:t xml:space="preserve"> </w:t>
      </w:r>
      <w:r w:rsidRPr="00EC6D74">
        <w:rPr>
          <w:rFonts w:ascii="Arial" w:hAnsi="Arial" w:cs="Arial"/>
          <w:sz w:val="22"/>
          <w:szCs w:val="22"/>
        </w:rPr>
        <w:t xml:space="preserve">las obras </w:t>
      </w:r>
      <w:r w:rsidR="001D5CF3" w:rsidRPr="00EC6D74">
        <w:rPr>
          <w:rFonts w:ascii="Arial" w:hAnsi="Arial" w:cs="Arial"/>
          <w:sz w:val="22"/>
          <w:szCs w:val="22"/>
        </w:rPr>
        <w:t xml:space="preserve">a la dirección siguiente / </w:t>
      </w:r>
      <w:r w:rsidRPr="00EC6D74">
        <w:rPr>
          <w:rFonts w:ascii="Arial" w:hAnsi="Arial" w:cs="Arial"/>
          <w:sz w:val="22"/>
          <w:szCs w:val="22"/>
        </w:rPr>
        <w:t>and</w:t>
      </w:r>
      <w:r w:rsidR="009E524F">
        <w:rPr>
          <w:rFonts w:ascii="Arial" w:hAnsi="Arial" w:cs="Arial"/>
          <w:sz w:val="22"/>
          <w:szCs w:val="22"/>
        </w:rPr>
        <w:t xml:space="preserve"> </w:t>
      </w:r>
      <w:r w:rsidRPr="00EC6D74">
        <w:rPr>
          <w:rFonts w:ascii="Arial" w:hAnsi="Arial" w:cs="Arial"/>
          <w:sz w:val="22"/>
          <w:szCs w:val="22"/>
        </w:rPr>
        <w:t>works</w:t>
      </w:r>
      <w:r w:rsidR="001D5CF3" w:rsidRPr="00EC6D74">
        <w:rPr>
          <w:rFonts w:ascii="Arial" w:hAnsi="Arial" w:cs="Arial"/>
          <w:sz w:val="22"/>
          <w:szCs w:val="22"/>
        </w:rPr>
        <w:t xml:space="preserve"> to the following address:</w:t>
      </w:r>
    </w:p>
    <w:sectPr w:rsidR="001D5CF3" w:rsidRPr="00EC6D74" w:rsidSect="006B1C0C">
      <w:headerReference w:type="default" r:id="rId8"/>
      <w:footerReference w:type="default" r:id="rId9"/>
      <w:pgSz w:w="11906" w:h="16838"/>
      <w:pgMar w:top="1304" w:right="1106" w:bottom="1304" w:left="1588" w:header="45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6DC6" w14:textId="77777777" w:rsidR="00CA7926" w:rsidRDefault="00CA7926">
      <w:r>
        <w:separator/>
      </w:r>
    </w:p>
  </w:endnote>
  <w:endnote w:type="continuationSeparator" w:id="0">
    <w:p w14:paraId="29CD1C13" w14:textId="77777777" w:rsidR="00CA7926" w:rsidRDefault="00CA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D628" w14:textId="77777777" w:rsidR="004C4476" w:rsidRDefault="004C4476">
    <w:pPr>
      <w:pStyle w:val="Peu"/>
      <w:jc w:val="center"/>
      <w:rPr>
        <w:sz w:val="18"/>
      </w:rPr>
    </w:pPr>
  </w:p>
  <w:p w14:paraId="50B36F68" w14:textId="77777777" w:rsidR="004C4476" w:rsidRPr="00AF5E04" w:rsidRDefault="004C4476">
    <w:pPr>
      <w:pStyle w:val="Peu"/>
      <w:jc w:val="center"/>
      <w:rPr>
        <w:sz w:val="22"/>
        <w:szCs w:val="22"/>
      </w:rPr>
    </w:pPr>
    <w:r w:rsidRPr="00AF5E04">
      <w:rPr>
        <w:sz w:val="22"/>
        <w:szCs w:val="22"/>
      </w:rPr>
      <w:t xml:space="preserve">Plaça de l’Esglèsia, 9  |  08310 Argentona (Barcelona) - Spain  |  (0034) 93 797 27 32 – </w:t>
    </w:r>
    <w:r>
      <w:rPr>
        <w:sz w:val="22"/>
        <w:szCs w:val="22"/>
      </w:rPr>
      <w:t xml:space="preserve">                             </w:t>
    </w:r>
    <w:r w:rsidRPr="00AF5E04">
      <w:rPr>
        <w:sz w:val="22"/>
        <w:szCs w:val="22"/>
      </w:rPr>
      <w:t>(0034) 93 797 21 52</w:t>
    </w:r>
  </w:p>
  <w:p w14:paraId="0EC5CF70" w14:textId="77777777" w:rsidR="004C4476" w:rsidRPr="00AF5E04" w:rsidRDefault="00000000">
    <w:pPr>
      <w:pStyle w:val="Peu"/>
      <w:jc w:val="center"/>
      <w:rPr>
        <w:sz w:val="22"/>
        <w:szCs w:val="22"/>
      </w:rPr>
    </w:pPr>
    <w:hyperlink r:id="rId1" w:history="1">
      <w:r w:rsidR="004C4476" w:rsidRPr="00AF5E04">
        <w:rPr>
          <w:rStyle w:val="Enlla"/>
          <w:sz w:val="22"/>
          <w:szCs w:val="22"/>
        </w:rPr>
        <w:t>fina@museucantir.org |</w:t>
      </w:r>
    </w:hyperlink>
    <w:r w:rsidR="004C4476" w:rsidRPr="00AF5E04">
      <w:rPr>
        <w:sz w:val="22"/>
        <w:szCs w:val="22"/>
      </w:rPr>
      <w:t xml:space="preserve"> </w:t>
    </w:r>
    <w:hyperlink r:id="rId2" w:history="1">
      <w:r w:rsidR="004C4476" w:rsidRPr="00AF5E04">
        <w:rPr>
          <w:rStyle w:val="Enlla"/>
          <w:sz w:val="22"/>
          <w:szCs w:val="22"/>
        </w:rPr>
        <w:t>www.museucantir.org</w:t>
      </w:r>
    </w:hyperlink>
    <w:r w:rsidR="004C4476" w:rsidRPr="00AF5E04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4677" w14:textId="77777777" w:rsidR="00CA7926" w:rsidRDefault="00CA7926">
      <w:r>
        <w:separator/>
      </w:r>
    </w:p>
  </w:footnote>
  <w:footnote w:type="continuationSeparator" w:id="0">
    <w:p w14:paraId="639DF474" w14:textId="77777777" w:rsidR="00CA7926" w:rsidRDefault="00CA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5174" w14:textId="77777777" w:rsidR="004C4476" w:rsidRPr="002C03C6" w:rsidRDefault="00866BDB">
    <w:pPr>
      <w:pStyle w:val="Capalera"/>
      <w:rPr>
        <w:rFonts w:ascii="Garamond" w:hAnsi="Garamond"/>
        <w:sz w:val="20"/>
      </w:rPr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311CD361" wp14:editId="39E6079B">
          <wp:simplePos x="0" y="0"/>
          <wp:positionH relativeFrom="column">
            <wp:posOffset>1600200</wp:posOffset>
          </wp:positionH>
          <wp:positionV relativeFrom="paragraph">
            <wp:posOffset>82550</wp:posOffset>
          </wp:positionV>
          <wp:extent cx="2365375" cy="719455"/>
          <wp:effectExtent l="0" t="0" r="0" b="0"/>
          <wp:wrapNone/>
          <wp:docPr id="4" name="Imagen 4" descr="LOGO MUSEU COLOR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USEU COLOR_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76">
      <w:rPr>
        <w:rFonts w:ascii="Garamond" w:hAnsi="Garamon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F6D0D"/>
    <w:multiLevelType w:val="hybridMultilevel"/>
    <w:tmpl w:val="A7D62C04"/>
    <w:lvl w:ilvl="0" w:tplc="98BE3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043E"/>
    <w:multiLevelType w:val="singleLevel"/>
    <w:tmpl w:val="D6040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2" w15:restartNumberingAfterBreak="0">
    <w:nsid w:val="7F860131"/>
    <w:multiLevelType w:val="hybridMultilevel"/>
    <w:tmpl w:val="3ABE0C60"/>
    <w:lvl w:ilvl="0" w:tplc="84088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139184">
    <w:abstractNumId w:val="1"/>
  </w:num>
  <w:num w:numId="2" w16cid:durableId="1036929224">
    <w:abstractNumId w:val="2"/>
  </w:num>
  <w:num w:numId="3" w16cid:durableId="124730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21F3F"/>
    <w:rsid w:val="00023937"/>
    <w:rsid w:val="00056FE3"/>
    <w:rsid w:val="000646BB"/>
    <w:rsid w:val="000932D3"/>
    <w:rsid w:val="000957C1"/>
    <w:rsid w:val="000B1779"/>
    <w:rsid w:val="000B3747"/>
    <w:rsid w:val="000C1CB4"/>
    <w:rsid w:val="000C333D"/>
    <w:rsid w:val="000F021D"/>
    <w:rsid w:val="000F7F45"/>
    <w:rsid w:val="00116E25"/>
    <w:rsid w:val="00125AE5"/>
    <w:rsid w:val="0014556B"/>
    <w:rsid w:val="001536A8"/>
    <w:rsid w:val="00154E37"/>
    <w:rsid w:val="00161EEA"/>
    <w:rsid w:val="001A1986"/>
    <w:rsid w:val="001C5999"/>
    <w:rsid w:val="001C75EE"/>
    <w:rsid w:val="001D5CF3"/>
    <w:rsid w:val="00207921"/>
    <w:rsid w:val="00221C1C"/>
    <w:rsid w:val="002677B3"/>
    <w:rsid w:val="002900FF"/>
    <w:rsid w:val="0029778D"/>
    <w:rsid w:val="002C03C6"/>
    <w:rsid w:val="002C0ECB"/>
    <w:rsid w:val="00344989"/>
    <w:rsid w:val="003979AC"/>
    <w:rsid w:val="003A5B5C"/>
    <w:rsid w:val="003D54E8"/>
    <w:rsid w:val="0041538C"/>
    <w:rsid w:val="0041667D"/>
    <w:rsid w:val="00423D9F"/>
    <w:rsid w:val="0042595C"/>
    <w:rsid w:val="004C4476"/>
    <w:rsid w:val="004C7E33"/>
    <w:rsid w:val="00500FF8"/>
    <w:rsid w:val="00583B7D"/>
    <w:rsid w:val="005B47D6"/>
    <w:rsid w:val="005D4A59"/>
    <w:rsid w:val="0061302F"/>
    <w:rsid w:val="0063123E"/>
    <w:rsid w:val="00672D7B"/>
    <w:rsid w:val="006B1C0C"/>
    <w:rsid w:val="006D3EB3"/>
    <w:rsid w:val="006E16EB"/>
    <w:rsid w:val="007026EE"/>
    <w:rsid w:val="00714157"/>
    <w:rsid w:val="0072325C"/>
    <w:rsid w:val="00730EE5"/>
    <w:rsid w:val="00732E46"/>
    <w:rsid w:val="0075091D"/>
    <w:rsid w:val="00777968"/>
    <w:rsid w:val="007F3F2F"/>
    <w:rsid w:val="00844D03"/>
    <w:rsid w:val="00866BDB"/>
    <w:rsid w:val="008C2977"/>
    <w:rsid w:val="008C48E9"/>
    <w:rsid w:val="008C56D6"/>
    <w:rsid w:val="009B1C8F"/>
    <w:rsid w:val="009B6F36"/>
    <w:rsid w:val="009E3D82"/>
    <w:rsid w:val="009E524F"/>
    <w:rsid w:val="00A05DA3"/>
    <w:rsid w:val="00A106B8"/>
    <w:rsid w:val="00A1665B"/>
    <w:rsid w:val="00A24BF3"/>
    <w:rsid w:val="00AF5E04"/>
    <w:rsid w:val="00B204EF"/>
    <w:rsid w:val="00B23E3A"/>
    <w:rsid w:val="00B86B58"/>
    <w:rsid w:val="00BA040E"/>
    <w:rsid w:val="00BC6196"/>
    <w:rsid w:val="00C3194E"/>
    <w:rsid w:val="00C350A2"/>
    <w:rsid w:val="00C35FC2"/>
    <w:rsid w:val="00C36B4A"/>
    <w:rsid w:val="00C7260A"/>
    <w:rsid w:val="00C92383"/>
    <w:rsid w:val="00CA7926"/>
    <w:rsid w:val="00CB4DB9"/>
    <w:rsid w:val="00CE1DE3"/>
    <w:rsid w:val="00DA5E58"/>
    <w:rsid w:val="00DB0FF7"/>
    <w:rsid w:val="00DC3C63"/>
    <w:rsid w:val="00DC4A07"/>
    <w:rsid w:val="00DF079E"/>
    <w:rsid w:val="00E2322B"/>
    <w:rsid w:val="00E81E79"/>
    <w:rsid w:val="00EA6F3F"/>
    <w:rsid w:val="00EB42BD"/>
    <w:rsid w:val="00EC3256"/>
    <w:rsid w:val="00EC61A2"/>
    <w:rsid w:val="00EC6D74"/>
    <w:rsid w:val="00F16BE4"/>
    <w:rsid w:val="00F24232"/>
    <w:rsid w:val="00F73C3B"/>
    <w:rsid w:val="00FA33AD"/>
    <w:rsid w:val="00FB595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2BB942F"/>
  <w15:chartTrackingRefBased/>
  <w15:docId w15:val="{662E25B0-B8EE-4194-8ECC-1256E3B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2D3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0"/>
    </w:pPr>
    <w:rPr>
      <w:rFonts w:ascii="Arial" w:hAnsi="Arial"/>
      <w:b/>
      <w:snapToGrid w:val="0"/>
      <w:spacing w:val="-4"/>
      <w:szCs w:val="20"/>
    </w:rPr>
  </w:style>
  <w:style w:type="paragraph" w:styleId="Ttol2">
    <w:name w:val="heading 2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1"/>
    </w:pPr>
    <w:rPr>
      <w:rFonts w:ascii="Arial" w:hAnsi="Arial"/>
      <w:b/>
      <w:snapToGrid w:val="0"/>
      <w:spacing w:val="-4"/>
      <w:sz w:val="20"/>
      <w:szCs w:val="20"/>
    </w:rPr>
  </w:style>
  <w:style w:type="paragraph" w:styleId="Ttol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Cs w:val="20"/>
    </w:rPr>
  </w:style>
  <w:style w:type="paragraph" w:styleId="Ttol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Arial" w:hAnsi="Arial"/>
      <w:b/>
      <w:bCs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Textindependent3">
    <w:name w:val="Body Text 3"/>
    <w:basedOn w:val="Normal"/>
    <w:pPr>
      <w:widowControl w:val="0"/>
      <w:tabs>
        <w:tab w:val="left" w:pos="-720"/>
      </w:tabs>
      <w:suppressAutoHyphens/>
      <w:jc w:val="both"/>
    </w:pPr>
    <w:rPr>
      <w:rFonts w:ascii="Verdana" w:hAnsi="Verdana"/>
      <w:b/>
      <w:spacing w:val="-3"/>
      <w:szCs w:val="20"/>
    </w:rPr>
  </w:style>
  <w:style w:type="character" w:styleId="Enllavisitat">
    <w:name w:val="FollowedHyperlink"/>
    <w:rPr>
      <w:color w:val="800080"/>
      <w:u w:val="single"/>
    </w:rPr>
  </w:style>
  <w:style w:type="paragraph" w:styleId="Textdebloc">
    <w:name w:val="Block Text"/>
    <w:basedOn w:val="Normal"/>
    <w:pPr>
      <w:widowControl w:val="0"/>
      <w:tabs>
        <w:tab w:val="left" w:pos="-720"/>
      </w:tabs>
      <w:suppressAutoHyphens/>
      <w:ind w:left="566" w:right="306"/>
      <w:jc w:val="both"/>
    </w:pPr>
    <w:rPr>
      <w:rFonts w:ascii="Arial" w:hAnsi="Arial"/>
      <w:snapToGrid w:val="0"/>
      <w:spacing w:val="-3"/>
      <w:szCs w:val="20"/>
    </w:rPr>
  </w:style>
  <w:style w:type="paragraph" w:styleId="Textindependent">
    <w:name w:val="Body Text"/>
    <w:basedOn w:val="Normal"/>
    <w:pPr>
      <w:tabs>
        <w:tab w:val="left" w:pos="-720"/>
        <w:tab w:val="left" w:pos="9000"/>
      </w:tabs>
      <w:suppressAutoHyphens/>
      <w:ind w:right="70"/>
      <w:jc w:val="both"/>
    </w:pPr>
    <w:rPr>
      <w:rFonts w:ascii="Arial" w:hAnsi="Arial"/>
      <w:spacing w:val="-3"/>
    </w:rPr>
  </w:style>
  <w:style w:type="paragraph" w:styleId="Ttol">
    <w:name w:val="Title"/>
    <w:basedOn w:val="Normal"/>
    <w:qFormat/>
    <w:pPr>
      <w:jc w:val="center"/>
    </w:pPr>
    <w:rPr>
      <w:rFonts w:ascii="Arial" w:hAnsi="Arial"/>
      <w:b/>
      <w:bCs/>
      <w:snapToGrid w:val="0"/>
      <w:sz w:val="20"/>
      <w:szCs w:val="20"/>
    </w:rPr>
  </w:style>
  <w:style w:type="paragraph" w:styleId="Textdeglobus">
    <w:name w:val="Balloon Text"/>
    <w:basedOn w:val="Normal"/>
    <w:semiHidden/>
    <w:rsid w:val="0029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@museucant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ucantir.org" TargetMode="External"/><Relationship Id="rId1" Type="http://schemas.openxmlformats.org/officeDocument/2006/relationships/hyperlink" Target="mailto:fina@museucantir.org%20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P\Datos%20de%20programa\Microsoft\Plantillas\Plantilla%20fi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fira.dot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Benvolguts,</vt:lpstr>
    </vt:vector>
  </TitlesOfParts>
  <Company>RICARD AYMERICH</Company>
  <LinksUpToDate>false</LinksUpToDate>
  <CharactersWithSpaces>1578</CharactersWithSpaces>
  <SharedDoc>false</SharedDoc>
  <HLinks>
    <vt:vector size="18" baseType="variant">
      <vt:variant>
        <vt:i4>131105</vt:i4>
      </vt:variant>
      <vt:variant>
        <vt:i4>45</vt:i4>
      </vt:variant>
      <vt:variant>
        <vt:i4>0</vt:i4>
      </vt:variant>
      <vt:variant>
        <vt:i4>5</vt:i4>
      </vt:variant>
      <vt:variant>
        <vt:lpwstr>mailto:fina@museucantir.org</vt:lpwstr>
      </vt:variant>
      <vt:variant>
        <vt:lpwstr/>
      </vt:variant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http://www.museucantir.org/</vt:lpwstr>
      </vt:variant>
      <vt:variant>
        <vt:lpwstr/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mailto:fina@museucantir.org%20%7C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Benvolguts,</dc:title>
  <dc:subject/>
  <dc:creator>aaaaa</dc:creator>
  <cp:keywords/>
  <dc:description/>
  <cp:lastModifiedBy>Fina Carreras Gimenez</cp:lastModifiedBy>
  <cp:revision>4</cp:revision>
  <cp:lastPrinted>2016-03-21T10:10:00Z</cp:lastPrinted>
  <dcterms:created xsi:type="dcterms:W3CDTF">2017-05-10T09:29:00Z</dcterms:created>
  <dcterms:modified xsi:type="dcterms:W3CDTF">2024-07-24T07:12:00Z</dcterms:modified>
</cp:coreProperties>
</file>